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1E" w:rsidRPr="00EB6975" w:rsidRDefault="00EF281E" w:rsidP="006B20F6">
      <w:pPr>
        <w:pStyle w:val="Nagwek1ArialArial"/>
        <w:spacing w:before="0" w:after="240" w:line="240" w:lineRule="auto"/>
        <w:ind w:left="0" w:right="28"/>
        <w:jc w:val="left"/>
        <w:rPr>
          <w:rFonts w:ascii="Arial" w:hAnsi="Arial" w:cs="Arial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Załącznik Nr 1 - </w:t>
      </w:r>
      <w:r w:rsidRPr="00EB6975">
        <w:rPr>
          <w:rFonts w:ascii="Times New Roman" w:hAnsi="Times New Roman" w:cs="Times New Roman"/>
          <w:sz w:val="36"/>
          <w:szCs w:val="36"/>
        </w:rPr>
        <w:t>Oferta na</w:t>
      </w:r>
      <w:r w:rsidRPr="00EB6975">
        <w:rPr>
          <w:rFonts w:ascii="Arial" w:hAnsi="Arial" w:cs="Arial"/>
          <w:sz w:val="36"/>
          <w:szCs w:val="36"/>
        </w:rPr>
        <w:t xml:space="preserve"> </w:t>
      </w:r>
      <w:r w:rsidRPr="00EB6975">
        <w:rPr>
          <w:rFonts w:ascii="Times New Roman" w:hAnsi="Times New Roman" w:cs="Times New Roman"/>
          <w:sz w:val="36"/>
          <w:szCs w:val="36"/>
        </w:rPr>
        <w:t xml:space="preserve">wynajem całej powierzchni handlowej podczas imprezy masowej „Dni Koluszek </w:t>
      </w:r>
      <w:smartTag w:uri="urn:schemas-microsoft-com:office:smarttags" w:element="metricconverter">
        <w:smartTagPr>
          <w:attr w:name="ProductID" w:val="2026”"/>
        </w:smartTagPr>
        <w:r w:rsidRPr="00EB6975">
          <w:rPr>
            <w:rFonts w:ascii="Times New Roman" w:hAnsi="Times New Roman" w:cs="Times New Roman"/>
            <w:sz w:val="36"/>
            <w:szCs w:val="36"/>
          </w:rPr>
          <w:t>2026”</w:t>
        </w:r>
      </w:smartTag>
      <w:r w:rsidRPr="00EB6975">
        <w:rPr>
          <w:rFonts w:ascii="Times New Roman" w:hAnsi="Times New Roman" w:cs="Times New Roman"/>
          <w:sz w:val="36"/>
          <w:szCs w:val="36"/>
        </w:rPr>
        <w:t xml:space="preserve"> organizowanej przez</w:t>
      </w:r>
      <w:r w:rsidRPr="00EB6975">
        <w:rPr>
          <w:rFonts w:ascii="Times New Roman" w:hAnsi="Times New Roman" w:cs="Times New Roman"/>
          <w:spacing w:val="-10"/>
          <w:sz w:val="36"/>
          <w:szCs w:val="36"/>
        </w:rPr>
        <w:t xml:space="preserve"> </w:t>
      </w:r>
      <w:r w:rsidRPr="00EB6975">
        <w:rPr>
          <w:rFonts w:ascii="Times New Roman" w:hAnsi="Times New Roman" w:cs="Times New Roman"/>
          <w:sz w:val="36"/>
          <w:szCs w:val="36"/>
        </w:rPr>
        <w:t>Miejski</w:t>
      </w:r>
      <w:r w:rsidRPr="00EB6975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EB6975">
        <w:rPr>
          <w:rFonts w:ascii="Times New Roman" w:hAnsi="Times New Roman" w:cs="Times New Roman"/>
          <w:sz w:val="36"/>
          <w:szCs w:val="36"/>
        </w:rPr>
        <w:t>Ośrodek</w:t>
      </w:r>
      <w:r w:rsidRPr="00EB6975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EB6975">
        <w:rPr>
          <w:rFonts w:ascii="Times New Roman" w:hAnsi="Times New Roman" w:cs="Times New Roman"/>
          <w:sz w:val="36"/>
          <w:szCs w:val="36"/>
        </w:rPr>
        <w:t>Kultury</w:t>
      </w:r>
      <w:r w:rsidRPr="00EB6975">
        <w:rPr>
          <w:rFonts w:ascii="Times New Roman" w:hAnsi="Times New Roman" w:cs="Times New Roman"/>
          <w:spacing w:val="-9"/>
          <w:sz w:val="36"/>
          <w:szCs w:val="36"/>
        </w:rPr>
        <w:t xml:space="preserve"> </w:t>
      </w:r>
      <w:r w:rsidRPr="00EB6975">
        <w:rPr>
          <w:rFonts w:ascii="Times New Roman" w:hAnsi="Times New Roman" w:cs="Times New Roman"/>
          <w:sz w:val="36"/>
          <w:szCs w:val="36"/>
        </w:rPr>
        <w:t>w</w:t>
      </w:r>
      <w:r w:rsidRPr="00EB6975">
        <w:rPr>
          <w:rFonts w:ascii="Times New Roman" w:hAnsi="Times New Roman" w:cs="Times New Roman"/>
          <w:spacing w:val="-8"/>
          <w:sz w:val="36"/>
          <w:szCs w:val="36"/>
        </w:rPr>
        <w:t xml:space="preserve"> Koluszkach</w:t>
      </w:r>
    </w:p>
    <w:p w:rsidR="00EF281E" w:rsidRPr="00EB6975" w:rsidRDefault="00EF281E" w:rsidP="00EB6975">
      <w:pPr>
        <w:pStyle w:val="Nagwek2Arial"/>
        <w:spacing w:before="240" w:after="240"/>
        <w:ind w:right="28"/>
        <w:rPr>
          <w:rFonts w:ascii="Times New Roman" w:hAnsi="Times New Roman" w:cs="Times New Roman"/>
          <w:sz w:val="32"/>
        </w:rPr>
      </w:pPr>
      <w:r w:rsidRPr="00EB6975">
        <w:rPr>
          <w:rFonts w:ascii="Times New Roman" w:hAnsi="Times New Roman" w:cs="Times New Roman"/>
          <w:sz w:val="32"/>
        </w:rPr>
        <w:t>Informacja o oferencie:</w:t>
      </w:r>
    </w:p>
    <w:p w:rsidR="00EF281E" w:rsidRPr="00EB6975" w:rsidRDefault="00EF281E" w:rsidP="00AF0EB7">
      <w:pPr>
        <w:numPr>
          <w:ilvl w:val="0"/>
          <w:numId w:val="24"/>
        </w:numPr>
        <w:tabs>
          <w:tab w:val="num" w:pos="360"/>
        </w:tabs>
        <w:spacing w:after="240" w:line="240" w:lineRule="auto"/>
        <w:ind w:left="539" w:hanging="539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Nazwa Oferenta (nazwa firmy lub imię i nazwisko osoby fizycznej):</w:t>
      </w:r>
    </w:p>
    <w:p w:rsidR="00EF281E" w:rsidRPr="00EB6975" w:rsidRDefault="00EF281E" w:rsidP="00AF0EB7">
      <w:pPr>
        <w:spacing w:after="240" w:line="240" w:lineRule="auto"/>
        <w:ind w:left="357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F281E" w:rsidRPr="00EB6975" w:rsidRDefault="00EF281E" w:rsidP="00AF0EB7">
      <w:pPr>
        <w:numPr>
          <w:ilvl w:val="0"/>
          <w:numId w:val="24"/>
        </w:numPr>
        <w:tabs>
          <w:tab w:val="num" w:pos="360"/>
        </w:tabs>
        <w:spacing w:before="240" w:after="240" w:line="240" w:lineRule="auto"/>
        <w:ind w:left="902" w:hanging="902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Adres siedziby Oferenta:</w:t>
      </w:r>
    </w:p>
    <w:p w:rsidR="00EF281E" w:rsidRPr="00EB6975" w:rsidRDefault="00EF281E" w:rsidP="00EB6975">
      <w:pPr>
        <w:spacing w:after="240" w:line="240" w:lineRule="auto"/>
        <w:ind w:left="357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F281E" w:rsidRPr="00EB6975" w:rsidRDefault="00EF281E" w:rsidP="00EB6975">
      <w:pPr>
        <w:numPr>
          <w:ilvl w:val="0"/>
          <w:numId w:val="24"/>
        </w:numPr>
        <w:tabs>
          <w:tab w:val="num" w:pos="360"/>
        </w:tabs>
        <w:spacing w:after="24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Forma prawna:</w:t>
      </w:r>
    </w:p>
    <w:p w:rsidR="00EF281E" w:rsidRPr="00EB6975" w:rsidRDefault="00EF281E" w:rsidP="00EB6975">
      <w:pPr>
        <w:spacing w:after="240" w:line="240" w:lineRule="auto"/>
        <w:ind w:left="357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F281E" w:rsidRPr="00EB6975" w:rsidRDefault="00EF281E" w:rsidP="00EB6975">
      <w:pPr>
        <w:numPr>
          <w:ilvl w:val="0"/>
          <w:numId w:val="24"/>
        </w:numPr>
        <w:tabs>
          <w:tab w:val="num" w:pos="360"/>
        </w:tabs>
        <w:spacing w:before="120" w:after="24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Osoba do kontaktu w sprawie oferty (imię i nazwisko, telefon kontaktowy oraz adres e-mail): ………………………………………………………………………………………………………………………………………………………………………………</w:t>
      </w:r>
    </w:p>
    <w:p w:rsidR="00EF281E" w:rsidRPr="00EB6975" w:rsidRDefault="00EF281E" w:rsidP="00EB6975">
      <w:pPr>
        <w:pStyle w:val="Nagwek1NieKursywa"/>
        <w:spacing w:before="240" w:after="240"/>
        <w:jc w:val="left"/>
        <w:rPr>
          <w:rFonts w:ascii="Times New Roman" w:hAnsi="Times New Roman" w:cs="Times New Roman"/>
          <w:sz w:val="32"/>
          <w:szCs w:val="32"/>
        </w:rPr>
      </w:pPr>
      <w:r w:rsidRPr="00EB6975">
        <w:rPr>
          <w:rFonts w:ascii="Times New Roman" w:hAnsi="Times New Roman" w:cs="Times New Roman"/>
          <w:sz w:val="32"/>
          <w:szCs w:val="32"/>
        </w:rPr>
        <w:t>Przedmiot zamówienia:</w:t>
      </w:r>
    </w:p>
    <w:p w:rsidR="00EF281E" w:rsidRPr="00EB6975" w:rsidRDefault="00EF281E" w:rsidP="00EB6975">
      <w:pPr>
        <w:pStyle w:val="BodyText"/>
        <w:spacing w:before="43" w:line="276" w:lineRule="auto"/>
        <w:ind w:right="114"/>
        <w:rPr>
          <w:rFonts w:ascii="Times New Roman" w:hAnsi="Times New Roman" w:cs="Times New Roman"/>
          <w:spacing w:val="40"/>
          <w:sz w:val="28"/>
          <w:szCs w:val="28"/>
        </w:rPr>
      </w:pPr>
      <w:r w:rsidRPr="00EB6975">
        <w:rPr>
          <w:rFonts w:ascii="Times New Roman" w:hAnsi="Times New Roman" w:cs="Times New Roman"/>
          <w:sz w:val="28"/>
          <w:szCs w:val="28"/>
        </w:rPr>
        <w:t>Przedmiotem</w:t>
      </w:r>
      <w:r w:rsidRPr="00EB697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B6975">
        <w:rPr>
          <w:rFonts w:ascii="Times New Roman" w:eastAsia="Batang" w:hAnsi="Times New Roman" w:cs="Times New Roman"/>
          <w:sz w:val="28"/>
          <w:szCs w:val="28"/>
        </w:rPr>
        <w:t xml:space="preserve">niniejszego zamówienia jest wybór najkorzystniejszej oferty handlowej na wynajem powierzchni handlowej podczas imprezy masowej pn. „Dni Koluszek </w:t>
      </w:r>
      <w:smartTag w:uri="urn:schemas-microsoft-com:office:smarttags" w:element="metricconverter">
        <w:smartTagPr>
          <w:attr w:name="ProductID" w:val="2026”"/>
        </w:smartTagPr>
        <w:r w:rsidRPr="00EB6975">
          <w:rPr>
            <w:rFonts w:ascii="Times New Roman" w:eastAsia="Batang" w:hAnsi="Times New Roman" w:cs="Times New Roman"/>
            <w:sz w:val="28"/>
            <w:szCs w:val="28"/>
          </w:rPr>
          <w:t>2026”</w:t>
        </w:r>
      </w:smartTag>
      <w:r w:rsidRPr="00EB6975">
        <w:rPr>
          <w:rFonts w:ascii="Times New Roman" w:eastAsia="Batang" w:hAnsi="Times New Roman" w:cs="Times New Roman"/>
          <w:sz w:val="28"/>
          <w:szCs w:val="28"/>
        </w:rPr>
        <w:t xml:space="preserve"> odbywającej się w dniach 6 i 7 czerwca 2026 r. na terenie Parku Miejskiego </w:t>
      </w:r>
      <w:r>
        <w:rPr>
          <w:rFonts w:ascii="Times New Roman" w:eastAsia="Batang" w:hAnsi="Times New Roman" w:cs="Times New Roman"/>
          <w:sz w:val="28"/>
          <w:szCs w:val="28"/>
        </w:rPr>
        <w:br/>
      </w:r>
      <w:r w:rsidRPr="00EB6975">
        <w:rPr>
          <w:rFonts w:ascii="Times New Roman" w:eastAsia="Batang" w:hAnsi="Times New Roman" w:cs="Times New Roman"/>
          <w:sz w:val="28"/>
          <w:szCs w:val="28"/>
        </w:rPr>
        <w:t>w Koluszkach.</w:t>
      </w:r>
    </w:p>
    <w:p w:rsidR="00EF281E" w:rsidRDefault="00EF281E" w:rsidP="00EB6975">
      <w:pPr>
        <w:pStyle w:val="Nagwek1NieKursywa"/>
        <w:spacing w:before="240" w:after="2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Cena Oferty</w:t>
      </w:r>
      <w:r w:rsidRPr="00EB6975">
        <w:rPr>
          <w:rFonts w:ascii="Times New Roman" w:hAnsi="Times New Roman" w:cs="Times New Roman"/>
          <w:sz w:val="32"/>
          <w:szCs w:val="32"/>
        </w:rPr>
        <w:t>:</w:t>
      </w:r>
    </w:p>
    <w:p w:rsidR="00EF281E" w:rsidRPr="000F72C4" w:rsidRDefault="00EF281E" w:rsidP="000F72C4">
      <w:pPr>
        <w:spacing w:after="240" w:line="240" w:lineRule="auto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Cena powinna zawierać wszelkie koszty, jakie Wykonawca poniesie w związku </w:t>
      </w:r>
      <w:r>
        <w:rPr>
          <w:rFonts w:ascii="Times New Roman" w:hAnsi="Times New Roman"/>
          <w:b/>
          <w:sz w:val="28"/>
          <w:szCs w:val="28"/>
        </w:rPr>
        <w:br/>
        <w:t>z realizacją zamówienia.</w:t>
      </w:r>
    </w:p>
    <w:p w:rsidR="00EF281E" w:rsidRPr="00EB6975" w:rsidRDefault="00EF281E" w:rsidP="000F72C4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>Cena netto za realizację przedmiotu zamówienia: …………………………………….</w:t>
      </w:r>
    </w:p>
    <w:p w:rsidR="00EF281E" w:rsidRPr="00EB6975" w:rsidRDefault="00EF281E" w:rsidP="000F72C4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EB6975">
        <w:rPr>
          <w:rFonts w:ascii="Times New Roman" w:hAnsi="Times New Roman"/>
          <w:sz w:val="28"/>
          <w:szCs w:val="28"/>
        </w:rPr>
        <w:t xml:space="preserve">Cena </w:t>
      </w:r>
      <w:r>
        <w:rPr>
          <w:rFonts w:ascii="Times New Roman" w:hAnsi="Times New Roman"/>
          <w:sz w:val="28"/>
          <w:szCs w:val="28"/>
        </w:rPr>
        <w:t>brutto</w:t>
      </w:r>
      <w:r w:rsidRPr="00EB6975">
        <w:rPr>
          <w:rFonts w:ascii="Times New Roman" w:hAnsi="Times New Roman"/>
          <w:sz w:val="28"/>
          <w:szCs w:val="28"/>
        </w:rPr>
        <w:t xml:space="preserve"> za realizację przedmiotu zamówienia: …………………………………….</w:t>
      </w:r>
    </w:p>
    <w:p w:rsidR="00EF281E" w:rsidRPr="000F72C4" w:rsidRDefault="00EF281E" w:rsidP="000F72C4">
      <w:pPr>
        <w:pStyle w:val="ListParagraph"/>
        <w:widowControl w:val="0"/>
        <w:numPr>
          <w:ilvl w:val="0"/>
          <w:numId w:val="28"/>
        </w:numPr>
        <w:tabs>
          <w:tab w:val="clear" w:pos="720"/>
          <w:tab w:val="left" w:pos="360"/>
        </w:tabs>
        <w:autoSpaceDE w:val="0"/>
        <w:autoSpaceDN w:val="0"/>
        <w:spacing w:after="0" w:line="360" w:lineRule="auto"/>
        <w:ind w:left="360" w:right="-3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2C4">
        <w:rPr>
          <w:rFonts w:ascii="Times New Roman" w:hAnsi="Times New Roman"/>
          <w:sz w:val="28"/>
          <w:szCs w:val="28"/>
        </w:rPr>
        <w:t xml:space="preserve">Oświadczamy, że zapoznaliśmy się z ogólnymi warunkami zamówienia i innymi dokumentami postępowania, nie wnosimy do nich zastrzeżeń oraz zdobyliśmy wszelkie informacje do przygotowania oferty i wykonania zamówienia. </w:t>
      </w:r>
    </w:p>
    <w:p w:rsidR="00EF281E" w:rsidRPr="000F72C4" w:rsidRDefault="00EF281E" w:rsidP="000F72C4">
      <w:pPr>
        <w:pStyle w:val="ListParagraph"/>
        <w:widowControl w:val="0"/>
        <w:numPr>
          <w:ilvl w:val="0"/>
          <w:numId w:val="28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2C4">
        <w:rPr>
          <w:rFonts w:ascii="Times New Roman" w:hAnsi="Times New Roman"/>
          <w:sz w:val="28"/>
          <w:szCs w:val="28"/>
        </w:rPr>
        <w:t xml:space="preserve">Oświadczamy, że projekt umowy został przez nas zaakceptowany </w:t>
      </w:r>
      <w:r>
        <w:rPr>
          <w:rFonts w:ascii="Times New Roman" w:hAnsi="Times New Roman"/>
          <w:sz w:val="28"/>
          <w:szCs w:val="28"/>
        </w:rPr>
        <w:br/>
      </w:r>
      <w:r w:rsidRPr="000F72C4">
        <w:rPr>
          <w:rFonts w:ascii="Times New Roman" w:hAnsi="Times New Roman"/>
          <w:sz w:val="28"/>
          <w:szCs w:val="28"/>
        </w:rPr>
        <w:t xml:space="preserve">i zobowiązujemy się w przypadku wyboru naszej oferty do zawarcia umowy </w:t>
      </w:r>
      <w:r>
        <w:rPr>
          <w:rFonts w:ascii="Times New Roman" w:hAnsi="Times New Roman"/>
          <w:sz w:val="28"/>
          <w:szCs w:val="28"/>
        </w:rPr>
        <w:br/>
      </w:r>
      <w:r w:rsidRPr="000F72C4">
        <w:rPr>
          <w:rFonts w:ascii="Times New Roman" w:hAnsi="Times New Roman"/>
          <w:sz w:val="28"/>
          <w:szCs w:val="28"/>
        </w:rPr>
        <w:t>na warunkach określonych przez</w:t>
      </w:r>
      <w:r w:rsidRPr="000F72C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strony</w:t>
      </w:r>
      <w:r w:rsidRPr="000F72C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oraz</w:t>
      </w:r>
      <w:r w:rsidRPr="000F72C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w</w:t>
      </w:r>
      <w:r w:rsidRPr="000F72C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miejscu</w:t>
      </w:r>
      <w:r w:rsidRPr="000F72C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i terminie</w:t>
      </w:r>
      <w:r w:rsidRPr="000F72C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określonym</w:t>
      </w:r>
      <w:r w:rsidRPr="000F72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przez</w:t>
      </w:r>
      <w:r w:rsidRPr="000F72C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Zamawiającego.</w:t>
      </w:r>
    </w:p>
    <w:p w:rsidR="00EF281E" w:rsidRPr="000F72C4" w:rsidRDefault="00EF281E" w:rsidP="00887408">
      <w:pPr>
        <w:pStyle w:val="ListParagraph"/>
        <w:widowControl w:val="0"/>
        <w:numPr>
          <w:ilvl w:val="0"/>
          <w:numId w:val="28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2C4">
        <w:rPr>
          <w:rFonts w:ascii="Times New Roman" w:hAnsi="Times New Roman"/>
          <w:sz w:val="28"/>
          <w:szCs w:val="28"/>
        </w:rPr>
        <w:t>Osoby</w:t>
      </w:r>
      <w:r w:rsidRPr="000F72C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uprawnione</w:t>
      </w:r>
      <w:r w:rsidRPr="000F72C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do</w:t>
      </w:r>
      <w:r w:rsidRPr="000F72C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kontaktów</w:t>
      </w:r>
      <w:r w:rsidRPr="000F72C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72C4">
        <w:rPr>
          <w:rFonts w:ascii="Times New Roman" w:hAnsi="Times New Roman"/>
          <w:sz w:val="28"/>
          <w:szCs w:val="28"/>
        </w:rPr>
        <w:t>z Oferentami:</w:t>
      </w:r>
    </w:p>
    <w:p w:rsidR="00EF281E" w:rsidRPr="000F72C4" w:rsidRDefault="00EF281E" w:rsidP="00406245">
      <w:pPr>
        <w:pStyle w:val="NormalnyArial"/>
        <w:numPr>
          <w:ilvl w:val="1"/>
          <w:numId w:val="28"/>
        </w:numPr>
        <w:tabs>
          <w:tab w:val="clear" w:pos="1440"/>
          <w:tab w:val="num" w:pos="1080"/>
        </w:tabs>
        <w:spacing w:before="46"/>
        <w:ind w:left="1080" w:right="0"/>
        <w:jc w:val="both"/>
        <w:rPr>
          <w:rFonts w:ascii="Times New Roman" w:hAnsi="Times New Roman" w:cs="Times New Roman"/>
          <w:szCs w:val="28"/>
        </w:rPr>
      </w:pPr>
      <w:r w:rsidRPr="000F72C4">
        <w:rPr>
          <w:rFonts w:ascii="Times New Roman" w:hAnsi="Times New Roman" w:cs="Times New Roman"/>
          <w:szCs w:val="28"/>
        </w:rPr>
        <w:t>Marcin Francikowski,</w:t>
      </w:r>
      <w:r w:rsidRPr="000F72C4">
        <w:rPr>
          <w:rFonts w:ascii="Times New Roman" w:hAnsi="Times New Roman" w:cs="Times New Roman"/>
          <w:spacing w:val="-6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>Dyrektor</w:t>
      </w:r>
      <w:r w:rsidRPr="000F72C4">
        <w:rPr>
          <w:rFonts w:ascii="Times New Roman" w:hAnsi="Times New Roman" w:cs="Times New Roman"/>
          <w:spacing w:val="-12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>Miejskiego</w:t>
      </w:r>
      <w:r w:rsidRPr="000F72C4">
        <w:rPr>
          <w:rFonts w:ascii="Times New Roman" w:hAnsi="Times New Roman" w:cs="Times New Roman"/>
          <w:spacing w:val="-11"/>
          <w:szCs w:val="28"/>
        </w:rPr>
        <w:t xml:space="preserve"> Ośrodka</w:t>
      </w:r>
      <w:r w:rsidRPr="000F72C4">
        <w:rPr>
          <w:rFonts w:ascii="Times New Roman" w:hAnsi="Times New Roman" w:cs="Times New Roman"/>
          <w:spacing w:val="-10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>Kultury</w:t>
      </w:r>
      <w:r w:rsidRPr="000F72C4">
        <w:rPr>
          <w:rFonts w:ascii="Times New Roman" w:hAnsi="Times New Roman" w:cs="Times New Roman"/>
          <w:spacing w:val="-12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>w</w:t>
      </w:r>
      <w:r w:rsidRPr="000F72C4">
        <w:rPr>
          <w:rFonts w:ascii="Times New Roman" w:hAnsi="Times New Roman" w:cs="Times New Roman"/>
          <w:spacing w:val="-12"/>
          <w:szCs w:val="28"/>
        </w:rPr>
        <w:t xml:space="preserve"> Koluszkach</w:t>
      </w:r>
      <w:r w:rsidRPr="000F72C4">
        <w:rPr>
          <w:rFonts w:ascii="Times New Roman" w:hAnsi="Times New Roman" w:cs="Times New Roman"/>
          <w:szCs w:val="28"/>
        </w:rPr>
        <w:t xml:space="preserve">: </w:t>
      </w:r>
      <w:r w:rsidRPr="000F72C4">
        <w:rPr>
          <w:rFonts w:ascii="Times New Roman" w:hAnsi="Times New Roman" w:cs="Times New Roman"/>
          <w:szCs w:val="28"/>
        </w:rPr>
        <w:br/>
        <w:t xml:space="preserve">tel.: 530 345 534, </w:t>
      </w:r>
      <w:r w:rsidRPr="000F72C4">
        <w:rPr>
          <w:rFonts w:ascii="Times New Roman" w:hAnsi="Times New Roman" w:cs="Times New Roman"/>
          <w:spacing w:val="-2"/>
          <w:szCs w:val="28"/>
        </w:rPr>
        <w:t>e-mail:</w:t>
      </w:r>
      <w:r w:rsidRPr="000F72C4">
        <w:rPr>
          <w:rFonts w:ascii="Times New Roman" w:hAnsi="Times New Roman" w:cs="Times New Roman"/>
          <w:spacing w:val="24"/>
          <w:szCs w:val="28"/>
        </w:rPr>
        <w:t xml:space="preserve"> </w:t>
      </w:r>
      <w:hyperlink r:id="rId7" w:history="1">
        <w:r w:rsidRPr="000F72C4">
          <w:rPr>
            <w:rStyle w:val="Hyperlink"/>
            <w:rFonts w:ascii="Times New Roman" w:hAnsi="Times New Roman"/>
            <w:spacing w:val="-2"/>
            <w:szCs w:val="28"/>
            <w:u w:color="0462C1"/>
          </w:rPr>
          <w:t>mok@koluszki.pl</w:t>
        </w:r>
      </w:hyperlink>
    </w:p>
    <w:p w:rsidR="00EF281E" w:rsidRPr="000F72C4" w:rsidRDefault="00EF281E" w:rsidP="00406245">
      <w:pPr>
        <w:pStyle w:val="NormalnyArial"/>
        <w:numPr>
          <w:ilvl w:val="1"/>
          <w:numId w:val="28"/>
        </w:numPr>
        <w:tabs>
          <w:tab w:val="clear" w:pos="1440"/>
          <w:tab w:val="num" w:pos="1080"/>
        </w:tabs>
        <w:spacing w:after="720"/>
        <w:ind w:left="1077" w:right="0" w:hanging="357"/>
        <w:jc w:val="both"/>
        <w:rPr>
          <w:rFonts w:ascii="Times New Roman" w:hAnsi="Times New Roman" w:cs="Times New Roman"/>
          <w:szCs w:val="28"/>
        </w:rPr>
      </w:pPr>
      <w:r w:rsidRPr="000F72C4">
        <w:rPr>
          <w:rFonts w:ascii="Times New Roman" w:hAnsi="Times New Roman" w:cs="Times New Roman"/>
          <w:szCs w:val="28"/>
        </w:rPr>
        <w:t>Elżbieta Przywara,</w:t>
      </w:r>
      <w:r w:rsidRPr="000F72C4">
        <w:rPr>
          <w:rFonts w:ascii="Times New Roman" w:hAnsi="Times New Roman" w:cs="Times New Roman"/>
          <w:spacing w:val="-11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>specjalista</w:t>
      </w:r>
      <w:r w:rsidRPr="000F72C4">
        <w:rPr>
          <w:rFonts w:ascii="Times New Roman" w:hAnsi="Times New Roman" w:cs="Times New Roman"/>
          <w:spacing w:val="-7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>ds.</w:t>
      </w:r>
      <w:r w:rsidRPr="000F72C4">
        <w:rPr>
          <w:rFonts w:ascii="Times New Roman" w:hAnsi="Times New Roman" w:cs="Times New Roman"/>
          <w:spacing w:val="-8"/>
          <w:szCs w:val="28"/>
        </w:rPr>
        <w:t xml:space="preserve"> </w:t>
      </w:r>
      <w:r w:rsidRPr="000F72C4">
        <w:rPr>
          <w:rFonts w:ascii="Times New Roman" w:hAnsi="Times New Roman" w:cs="Times New Roman"/>
          <w:szCs w:val="28"/>
        </w:rPr>
        <w:t xml:space="preserve">administracji: tel.: 607 937 467, </w:t>
      </w:r>
      <w:r w:rsidRPr="000F72C4">
        <w:rPr>
          <w:rFonts w:ascii="Times New Roman" w:hAnsi="Times New Roman" w:cs="Times New Roman"/>
          <w:spacing w:val="-2"/>
          <w:szCs w:val="28"/>
        </w:rPr>
        <w:t>e-mail:</w:t>
      </w:r>
      <w:r w:rsidRPr="000F72C4">
        <w:rPr>
          <w:rFonts w:ascii="Times New Roman" w:hAnsi="Times New Roman" w:cs="Times New Roman"/>
          <w:spacing w:val="24"/>
          <w:szCs w:val="28"/>
        </w:rPr>
        <w:t xml:space="preserve"> </w:t>
      </w:r>
      <w:hyperlink r:id="rId8" w:history="1">
        <w:r w:rsidRPr="000F72C4">
          <w:rPr>
            <w:rStyle w:val="Hyperlink"/>
            <w:rFonts w:ascii="Times New Roman" w:hAnsi="Times New Roman"/>
            <w:spacing w:val="-2"/>
            <w:szCs w:val="28"/>
            <w:u w:color="0462C1"/>
          </w:rPr>
          <w:t>mok@koluszki.pl</w:t>
        </w:r>
      </w:hyperlink>
    </w:p>
    <w:p w:rsidR="00EF281E" w:rsidRDefault="00EF281E" w:rsidP="00406245">
      <w:pPr>
        <w:pStyle w:val="BodyText"/>
        <w:tabs>
          <w:tab w:val="left" w:pos="5940"/>
        </w:tabs>
        <w:spacing w:before="56"/>
        <w:rPr>
          <w:rFonts w:ascii="Times New Roman" w:hAnsi="Times New Roman" w:cs="Times New Roman"/>
          <w:sz w:val="28"/>
          <w:szCs w:val="28"/>
        </w:rPr>
      </w:pPr>
      <w:r w:rsidRPr="000F72C4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EF281E" w:rsidRPr="000F72C4" w:rsidRDefault="00EF281E" w:rsidP="000F72C4">
      <w:pPr>
        <w:pStyle w:val="BodyText"/>
        <w:tabs>
          <w:tab w:val="left" w:pos="6840"/>
        </w:tabs>
        <w:spacing w:before="56"/>
        <w:ind w:firstLine="360"/>
        <w:rPr>
          <w:rFonts w:ascii="Times New Roman" w:hAnsi="Times New Roman" w:cs="Times New Roman"/>
          <w:sz w:val="28"/>
          <w:szCs w:val="28"/>
        </w:rPr>
      </w:pPr>
      <w:r w:rsidRPr="000F72C4">
        <w:rPr>
          <w:rFonts w:ascii="Times New Roman" w:hAnsi="Times New Roman" w:cs="Times New Roman"/>
          <w:sz w:val="28"/>
          <w:szCs w:val="28"/>
        </w:rPr>
        <w:t>Miejscowość, data</w:t>
      </w:r>
      <w:r w:rsidRPr="000F72C4">
        <w:rPr>
          <w:rFonts w:ascii="Times New Roman" w:hAnsi="Times New Roman" w:cs="Times New Roman"/>
          <w:sz w:val="28"/>
          <w:szCs w:val="28"/>
        </w:rPr>
        <w:tab/>
        <w:t xml:space="preserve">Podpis Wykonawcy </w:t>
      </w:r>
    </w:p>
    <w:p w:rsidR="00EF281E" w:rsidRPr="000F72C4" w:rsidRDefault="00EF281E" w:rsidP="00887408">
      <w:pPr>
        <w:pStyle w:val="BodyText"/>
        <w:tabs>
          <w:tab w:val="left" w:pos="7514"/>
        </w:tabs>
        <w:spacing w:before="56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86580F"/>
    <w:p w:rsidR="00EF281E" w:rsidRPr="0086580F" w:rsidRDefault="00EF281E" w:rsidP="0086580F">
      <w:pPr>
        <w:tabs>
          <w:tab w:val="left" w:pos="1641"/>
        </w:tabs>
      </w:pPr>
      <w:r>
        <w:tab/>
      </w:r>
    </w:p>
    <w:sectPr w:rsidR="00EF281E" w:rsidRPr="0086580F" w:rsidSect="00887408">
      <w:footerReference w:type="default" r:id="rId9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81E" w:rsidRDefault="00EF281E" w:rsidP="00544687">
      <w:pPr>
        <w:spacing w:after="0" w:line="240" w:lineRule="auto"/>
      </w:pPr>
      <w:r>
        <w:separator/>
      </w:r>
    </w:p>
  </w:endnote>
  <w:endnote w:type="continuationSeparator" w:id="0">
    <w:p w:rsidR="00EF281E" w:rsidRDefault="00EF281E" w:rsidP="0054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altName w:val="Sitka Text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1E" w:rsidRDefault="00EF281E" w:rsidP="00457281">
    <w:pPr>
      <w:pStyle w:val="BodyText"/>
      <w:tabs>
        <w:tab w:val="left" w:pos="5325"/>
      </w:tabs>
      <w:spacing w:line="14" w:lineRule="auto"/>
      <w:rPr>
        <w:sz w:val="20"/>
      </w:rPr>
    </w:pPr>
    <w:r>
      <w:rPr>
        <w:sz w:val="20"/>
      </w:rPr>
      <w:t>.</w:t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81E" w:rsidRDefault="00EF281E" w:rsidP="00544687">
      <w:pPr>
        <w:spacing w:after="0" w:line="240" w:lineRule="auto"/>
      </w:pPr>
      <w:r>
        <w:separator/>
      </w:r>
    </w:p>
  </w:footnote>
  <w:footnote w:type="continuationSeparator" w:id="0">
    <w:p w:rsidR="00EF281E" w:rsidRDefault="00EF281E" w:rsidP="0054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948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1CA3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24D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5C8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B5CB0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DA88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5EC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4D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42E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65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65E"/>
    <w:multiLevelType w:val="hybridMultilevel"/>
    <w:tmpl w:val="92B82196"/>
    <w:lvl w:ilvl="0" w:tplc="5286391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C6505"/>
    <w:multiLevelType w:val="hybridMultilevel"/>
    <w:tmpl w:val="3B6E677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17F605F"/>
    <w:multiLevelType w:val="hybridMultilevel"/>
    <w:tmpl w:val="E7901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8422BF"/>
    <w:multiLevelType w:val="hybridMultilevel"/>
    <w:tmpl w:val="5F269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7BD55FC"/>
    <w:multiLevelType w:val="hybridMultilevel"/>
    <w:tmpl w:val="DD000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71D06"/>
    <w:multiLevelType w:val="hybridMultilevel"/>
    <w:tmpl w:val="3A20581C"/>
    <w:lvl w:ilvl="0" w:tplc="04150001">
      <w:start w:val="1"/>
      <w:numFmt w:val="lowerLetter"/>
      <w:lvlText w:val="%1."/>
      <w:lvlJc w:val="left"/>
      <w:pPr>
        <w:ind w:left="825" w:hanging="361"/>
      </w:pPr>
      <w:rPr>
        <w:rFonts w:ascii="Calibri" w:eastAsia="Times New Roman" w:hAnsi="Calibri" w:cs="Calibri" w:hint="default"/>
        <w:color w:val="4471C4"/>
        <w:spacing w:val="-1"/>
        <w:w w:val="100"/>
        <w:sz w:val="22"/>
        <w:szCs w:val="22"/>
      </w:rPr>
    </w:lvl>
    <w:lvl w:ilvl="1" w:tplc="C05C05DC">
      <w:numFmt w:val="bullet"/>
      <w:lvlText w:val="•"/>
      <w:lvlJc w:val="left"/>
      <w:pPr>
        <w:ind w:left="1808" w:hanging="361"/>
      </w:pPr>
      <w:rPr>
        <w:rFonts w:hint="default"/>
      </w:rPr>
    </w:lvl>
    <w:lvl w:ilvl="2" w:tplc="04150005">
      <w:numFmt w:val="bullet"/>
      <w:lvlText w:val="•"/>
      <w:lvlJc w:val="left"/>
      <w:pPr>
        <w:ind w:left="2796" w:hanging="361"/>
      </w:pPr>
      <w:rPr>
        <w:rFonts w:hint="default"/>
      </w:rPr>
    </w:lvl>
    <w:lvl w:ilvl="3" w:tplc="04150001">
      <w:numFmt w:val="bullet"/>
      <w:lvlText w:val="•"/>
      <w:lvlJc w:val="left"/>
      <w:pPr>
        <w:ind w:left="3784" w:hanging="361"/>
      </w:pPr>
      <w:rPr>
        <w:rFonts w:hint="default"/>
      </w:rPr>
    </w:lvl>
    <w:lvl w:ilvl="4" w:tplc="04150003">
      <w:numFmt w:val="bullet"/>
      <w:lvlText w:val="•"/>
      <w:lvlJc w:val="left"/>
      <w:pPr>
        <w:ind w:left="4772" w:hanging="361"/>
      </w:pPr>
      <w:rPr>
        <w:rFonts w:hint="default"/>
      </w:rPr>
    </w:lvl>
    <w:lvl w:ilvl="5" w:tplc="04150005">
      <w:numFmt w:val="bullet"/>
      <w:lvlText w:val="•"/>
      <w:lvlJc w:val="left"/>
      <w:pPr>
        <w:ind w:left="5761" w:hanging="361"/>
      </w:pPr>
      <w:rPr>
        <w:rFonts w:hint="default"/>
      </w:rPr>
    </w:lvl>
    <w:lvl w:ilvl="6" w:tplc="04150001">
      <w:numFmt w:val="bullet"/>
      <w:lvlText w:val="•"/>
      <w:lvlJc w:val="left"/>
      <w:pPr>
        <w:ind w:left="6749" w:hanging="361"/>
      </w:pPr>
      <w:rPr>
        <w:rFonts w:hint="default"/>
      </w:rPr>
    </w:lvl>
    <w:lvl w:ilvl="7" w:tplc="04150003">
      <w:numFmt w:val="bullet"/>
      <w:lvlText w:val="•"/>
      <w:lvlJc w:val="left"/>
      <w:pPr>
        <w:ind w:left="7737" w:hanging="361"/>
      </w:pPr>
      <w:rPr>
        <w:rFonts w:hint="default"/>
      </w:rPr>
    </w:lvl>
    <w:lvl w:ilvl="8" w:tplc="04150005">
      <w:numFmt w:val="bullet"/>
      <w:lvlText w:val="•"/>
      <w:lvlJc w:val="left"/>
      <w:pPr>
        <w:ind w:left="8725" w:hanging="361"/>
      </w:pPr>
      <w:rPr>
        <w:rFonts w:hint="default"/>
      </w:rPr>
    </w:lvl>
  </w:abstractNum>
  <w:abstractNum w:abstractNumId="16">
    <w:nsid w:val="30351CE1"/>
    <w:multiLevelType w:val="hybridMultilevel"/>
    <w:tmpl w:val="32C88FB0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C05C0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E7AF8"/>
    <w:multiLevelType w:val="hybridMultilevel"/>
    <w:tmpl w:val="23944570"/>
    <w:lvl w:ilvl="0" w:tplc="A75047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8A1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B43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A6D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761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C4D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94A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CF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34A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663659"/>
    <w:multiLevelType w:val="hybridMultilevel"/>
    <w:tmpl w:val="48B81EAA"/>
    <w:lvl w:ilvl="0" w:tplc="52863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F71DBA"/>
    <w:multiLevelType w:val="hybridMultilevel"/>
    <w:tmpl w:val="4C56E57C"/>
    <w:lvl w:ilvl="0" w:tplc="0415000F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B7B2A"/>
    <w:multiLevelType w:val="hybridMultilevel"/>
    <w:tmpl w:val="AAAAB2CC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46D7B"/>
    <w:multiLevelType w:val="hybridMultilevel"/>
    <w:tmpl w:val="F2A8D2BE"/>
    <w:lvl w:ilvl="0" w:tplc="5286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B3872"/>
    <w:multiLevelType w:val="multilevel"/>
    <w:tmpl w:val="6E120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52AB360B"/>
    <w:multiLevelType w:val="hybridMultilevel"/>
    <w:tmpl w:val="FF5C097E"/>
    <w:lvl w:ilvl="0" w:tplc="50E4C0D4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24">
    <w:nsid w:val="5854659F"/>
    <w:multiLevelType w:val="multilevel"/>
    <w:tmpl w:val="6E120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63E34511"/>
    <w:multiLevelType w:val="hybridMultilevel"/>
    <w:tmpl w:val="08DE8642"/>
    <w:lvl w:ilvl="0" w:tplc="04150001">
      <w:start w:val="1"/>
      <w:numFmt w:val="decimal"/>
      <w:lvlText w:val="%1."/>
      <w:lvlJc w:val="left"/>
      <w:pPr>
        <w:ind w:left="1112" w:hanging="361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50003">
      <w:start w:val="1"/>
      <w:numFmt w:val="lowerLetter"/>
      <w:lvlText w:val="%2."/>
      <w:lvlJc w:val="left"/>
      <w:pPr>
        <w:ind w:left="1832" w:hanging="36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2" w:tplc="04150005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04150001">
      <w:numFmt w:val="bullet"/>
      <w:lvlText w:val="•"/>
      <w:lvlJc w:val="left"/>
      <w:pPr>
        <w:ind w:left="3872" w:hanging="360"/>
      </w:pPr>
      <w:rPr>
        <w:rFonts w:hint="default"/>
      </w:rPr>
    </w:lvl>
    <w:lvl w:ilvl="4" w:tplc="04150003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04150005">
      <w:numFmt w:val="bullet"/>
      <w:lvlText w:val="•"/>
      <w:lvlJc w:val="left"/>
      <w:pPr>
        <w:ind w:left="5905" w:hanging="360"/>
      </w:pPr>
      <w:rPr>
        <w:rFonts w:hint="default"/>
      </w:rPr>
    </w:lvl>
    <w:lvl w:ilvl="6" w:tplc="04150001">
      <w:numFmt w:val="bullet"/>
      <w:lvlText w:val="•"/>
      <w:lvlJc w:val="left"/>
      <w:pPr>
        <w:ind w:left="6921" w:hanging="360"/>
      </w:pPr>
      <w:rPr>
        <w:rFonts w:hint="default"/>
      </w:rPr>
    </w:lvl>
    <w:lvl w:ilvl="7" w:tplc="04150003">
      <w:numFmt w:val="bullet"/>
      <w:lvlText w:val="•"/>
      <w:lvlJc w:val="left"/>
      <w:pPr>
        <w:ind w:left="7937" w:hanging="360"/>
      </w:pPr>
      <w:rPr>
        <w:rFonts w:hint="default"/>
      </w:rPr>
    </w:lvl>
    <w:lvl w:ilvl="8" w:tplc="04150005">
      <w:numFmt w:val="bullet"/>
      <w:lvlText w:val="•"/>
      <w:lvlJc w:val="left"/>
      <w:pPr>
        <w:ind w:left="8953" w:hanging="360"/>
      </w:pPr>
      <w:rPr>
        <w:rFonts w:hint="default"/>
      </w:rPr>
    </w:lvl>
  </w:abstractNum>
  <w:abstractNum w:abstractNumId="26">
    <w:nsid w:val="6AB72B1A"/>
    <w:multiLevelType w:val="hybridMultilevel"/>
    <w:tmpl w:val="A314D85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12644"/>
    <w:multiLevelType w:val="hybridMultilevel"/>
    <w:tmpl w:val="1CE28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464C07"/>
    <w:multiLevelType w:val="hybridMultilevel"/>
    <w:tmpl w:val="32925E80"/>
    <w:lvl w:ilvl="0" w:tplc="EBA4B0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BFA7FA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C4388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1E750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9A0E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5444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B815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8A68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2C8A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1"/>
  </w:num>
  <w:num w:numId="5">
    <w:abstractNumId w:val="16"/>
  </w:num>
  <w:num w:numId="6">
    <w:abstractNumId w:val="26"/>
  </w:num>
  <w:num w:numId="7">
    <w:abstractNumId w:val="10"/>
  </w:num>
  <w:num w:numId="8">
    <w:abstractNumId w:val="19"/>
  </w:num>
  <w:num w:numId="9">
    <w:abstractNumId w:val="22"/>
  </w:num>
  <w:num w:numId="10">
    <w:abstractNumId w:val="28"/>
  </w:num>
  <w:num w:numId="11">
    <w:abstractNumId w:val="25"/>
  </w:num>
  <w:num w:numId="12">
    <w:abstractNumId w:val="15"/>
  </w:num>
  <w:num w:numId="13">
    <w:abstractNumId w:val="2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1"/>
  </w:num>
  <w:num w:numId="25">
    <w:abstractNumId w:val="12"/>
  </w:num>
  <w:num w:numId="26">
    <w:abstractNumId w:val="18"/>
  </w:num>
  <w:num w:numId="27">
    <w:abstractNumId w:val="17"/>
  </w:num>
  <w:num w:numId="28">
    <w:abstractNumId w:val="1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687"/>
    <w:rsid w:val="00006634"/>
    <w:rsid w:val="00015D4B"/>
    <w:rsid w:val="00047D4D"/>
    <w:rsid w:val="00080011"/>
    <w:rsid w:val="000B76DD"/>
    <w:rsid w:val="000C15DF"/>
    <w:rsid w:val="000D4510"/>
    <w:rsid w:val="000F1352"/>
    <w:rsid w:val="000F72C4"/>
    <w:rsid w:val="001173DE"/>
    <w:rsid w:val="001223C2"/>
    <w:rsid w:val="00130789"/>
    <w:rsid w:val="001D0E03"/>
    <w:rsid w:val="001D2E38"/>
    <w:rsid w:val="001F1107"/>
    <w:rsid w:val="001F3B72"/>
    <w:rsid w:val="00225F57"/>
    <w:rsid w:val="00232769"/>
    <w:rsid w:val="00251C71"/>
    <w:rsid w:val="002A2437"/>
    <w:rsid w:val="002D3C90"/>
    <w:rsid w:val="002E65E9"/>
    <w:rsid w:val="003071E1"/>
    <w:rsid w:val="00312E62"/>
    <w:rsid w:val="003132EF"/>
    <w:rsid w:val="00313DF5"/>
    <w:rsid w:val="00320B7F"/>
    <w:rsid w:val="0032482F"/>
    <w:rsid w:val="003555DD"/>
    <w:rsid w:val="003666F4"/>
    <w:rsid w:val="003775A6"/>
    <w:rsid w:val="003776B5"/>
    <w:rsid w:val="003A06D4"/>
    <w:rsid w:val="003B0911"/>
    <w:rsid w:val="003C65EA"/>
    <w:rsid w:val="003E1D97"/>
    <w:rsid w:val="003F0797"/>
    <w:rsid w:val="003F14D2"/>
    <w:rsid w:val="00406245"/>
    <w:rsid w:val="00457281"/>
    <w:rsid w:val="00464E81"/>
    <w:rsid w:val="004A56D2"/>
    <w:rsid w:val="004E4662"/>
    <w:rsid w:val="00517671"/>
    <w:rsid w:val="00544687"/>
    <w:rsid w:val="005938A4"/>
    <w:rsid w:val="00633361"/>
    <w:rsid w:val="0063484E"/>
    <w:rsid w:val="0064260B"/>
    <w:rsid w:val="00671426"/>
    <w:rsid w:val="00671479"/>
    <w:rsid w:val="006B20F6"/>
    <w:rsid w:val="006D0E22"/>
    <w:rsid w:val="00700CCC"/>
    <w:rsid w:val="0072727C"/>
    <w:rsid w:val="0073783A"/>
    <w:rsid w:val="007A553B"/>
    <w:rsid w:val="007B17E1"/>
    <w:rsid w:val="007B7261"/>
    <w:rsid w:val="007D756E"/>
    <w:rsid w:val="00817CF6"/>
    <w:rsid w:val="0086580F"/>
    <w:rsid w:val="008744C7"/>
    <w:rsid w:val="00886D01"/>
    <w:rsid w:val="00887408"/>
    <w:rsid w:val="008E78C6"/>
    <w:rsid w:val="00900288"/>
    <w:rsid w:val="009028DA"/>
    <w:rsid w:val="0091266A"/>
    <w:rsid w:val="009302F3"/>
    <w:rsid w:val="009A3279"/>
    <w:rsid w:val="00A410F6"/>
    <w:rsid w:val="00A96FC8"/>
    <w:rsid w:val="00AC0E71"/>
    <w:rsid w:val="00AC38EB"/>
    <w:rsid w:val="00AF0EB7"/>
    <w:rsid w:val="00AF36F2"/>
    <w:rsid w:val="00B536DB"/>
    <w:rsid w:val="00B57155"/>
    <w:rsid w:val="00B95648"/>
    <w:rsid w:val="00BD0316"/>
    <w:rsid w:val="00BD2F91"/>
    <w:rsid w:val="00BE7F0E"/>
    <w:rsid w:val="00C1388F"/>
    <w:rsid w:val="00C205A5"/>
    <w:rsid w:val="00C24F1E"/>
    <w:rsid w:val="00C83783"/>
    <w:rsid w:val="00C85473"/>
    <w:rsid w:val="00D36F28"/>
    <w:rsid w:val="00D541F6"/>
    <w:rsid w:val="00DA1705"/>
    <w:rsid w:val="00E0044D"/>
    <w:rsid w:val="00E062B3"/>
    <w:rsid w:val="00E06EC4"/>
    <w:rsid w:val="00E40796"/>
    <w:rsid w:val="00E825FC"/>
    <w:rsid w:val="00EB260D"/>
    <w:rsid w:val="00EB6975"/>
    <w:rsid w:val="00EF281E"/>
    <w:rsid w:val="00F17787"/>
    <w:rsid w:val="00F25554"/>
    <w:rsid w:val="00F303A4"/>
    <w:rsid w:val="00F3551C"/>
    <w:rsid w:val="00F50FF7"/>
    <w:rsid w:val="00FE2728"/>
    <w:rsid w:val="00FF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3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D756E"/>
    <w:pPr>
      <w:widowControl w:val="0"/>
      <w:autoSpaceDE w:val="0"/>
      <w:autoSpaceDN w:val="0"/>
      <w:spacing w:after="0" w:line="240" w:lineRule="auto"/>
      <w:ind w:left="822" w:right="1814"/>
      <w:jc w:val="center"/>
      <w:outlineLvl w:val="0"/>
    </w:pPr>
    <w:rPr>
      <w:rFonts w:cs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756E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rsid w:val="0054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6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6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46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0066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3C65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C65E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65E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F1352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63484E"/>
    <w:pPr>
      <w:ind w:left="720"/>
      <w:contextualSpacing/>
    </w:pPr>
  </w:style>
  <w:style w:type="table" w:customStyle="1" w:styleId="TableNormal1">
    <w:name w:val="Table Normal1"/>
    <w:uiPriority w:val="99"/>
    <w:semiHidden/>
    <w:rsid w:val="0072727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D756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756E"/>
    <w:rPr>
      <w:rFonts w:ascii="Calibri" w:hAnsi="Calibri" w:cs="Calibri"/>
    </w:rPr>
  </w:style>
  <w:style w:type="paragraph" w:styleId="Title">
    <w:name w:val="Title"/>
    <w:basedOn w:val="Normal"/>
    <w:link w:val="TitleChar"/>
    <w:uiPriority w:val="99"/>
    <w:qFormat/>
    <w:rsid w:val="007D756E"/>
    <w:pPr>
      <w:widowControl w:val="0"/>
      <w:autoSpaceDE w:val="0"/>
      <w:autoSpaceDN w:val="0"/>
      <w:spacing w:before="1" w:after="0" w:line="391" w:lineRule="exact"/>
      <w:ind w:left="1816" w:right="1814"/>
      <w:jc w:val="center"/>
    </w:pPr>
    <w:rPr>
      <w:rFonts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D756E"/>
    <w:rPr>
      <w:rFonts w:ascii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99"/>
    <w:rsid w:val="007D756E"/>
    <w:pPr>
      <w:widowControl w:val="0"/>
      <w:autoSpaceDE w:val="0"/>
      <w:autoSpaceDN w:val="0"/>
      <w:spacing w:after="0" w:line="240" w:lineRule="auto"/>
      <w:ind w:left="105"/>
    </w:pPr>
    <w:rPr>
      <w:rFonts w:cs="Calibri"/>
    </w:rPr>
  </w:style>
  <w:style w:type="paragraph" w:customStyle="1" w:styleId="Nagwek1ArialArial">
    <w:name w:val="Nagłówek 1 + Arial + Arial"/>
    <w:aliases w:val="Do lewej"/>
    <w:basedOn w:val="Title"/>
    <w:uiPriority w:val="99"/>
    <w:rsid w:val="002A2437"/>
    <w:pPr>
      <w:spacing w:line="360" w:lineRule="auto"/>
    </w:pPr>
    <w:rPr>
      <w:sz w:val="28"/>
    </w:rPr>
  </w:style>
  <w:style w:type="paragraph" w:customStyle="1" w:styleId="Nagwek2Arial">
    <w:name w:val="Nagłówek 2 + Arial"/>
    <w:aliases w:val="14 pt,Nie Kursywa,Po:  6 pt"/>
    <w:basedOn w:val="Nagwek1ArialArial"/>
    <w:uiPriority w:val="99"/>
    <w:rsid w:val="006B20F6"/>
    <w:pPr>
      <w:spacing w:before="0" w:line="240" w:lineRule="auto"/>
      <w:ind w:left="0" w:right="26"/>
      <w:jc w:val="left"/>
    </w:pPr>
  </w:style>
  <w:style w:type="paragraph" w:customStyle="1" w:styleId="NormalnyArial">
    <w:name w:val="Normalny + Arial"/>
    <w:aliases w:val="12 pt,List Paragraph + Arial"/>
    <w:basedOn w:val="Nagwek1ArialArial"/>
    <w:uiPriority w:val="99"/>
    <w:rsid w:val="00F25554"/>
    <w:pPr>
      <w:spacing w:before="0" w:line="240" w:lineRule="auto"/>
      <w:ind w:left="0" w:right="26"/>
      <w:jc w:val="left"/>
    </w:pPr>
    <w:rPr>
      <w:rFonts w:ascii="Arial" w:hAnsi="Arial" w:cs="Arial"/>
      <w:b w:val="0"/>
    </w:rPr>
  </w:style>
  <w:style w:type="paragraph" w:customStyle="1" w:styleId="Nagwek1NieKursywa">
    <w:name w:val="Nagłówek 1 + Nie Kursywa"/>
    <w:aliases w:val="Przed:  0 pt,Po:  6 pt + Arial,Do lewej + Arial + Ar..."/>
    <w:basedOn w:val="Title"/>
    <w:link w:val="Nagwek1NieKursywa1"/>
    <w:uiPriority w:val="99"/>
    <w:rsid w:val="00EB6975"/>
    <w:pPr>
      <w:spacing w:line="240" w:lineRule="auto"/>
      <w:ind w:left="0" w:right="0"/>
    </w:pPr>
    <w:rPr>
      <w:sz w:val="28"/>
      <w:szCs w:val="28"/>
    </w:rPr>
  </w:style>
  <w:style w:type="character" w:customStyle="1" w:styleId="Nagwek1NieKursywa1">
    <w:name w:val="Nagłówek 1 + Nie Kursywa1"/>
    <w:aliases w:val="Przed:  0 pt1,Po:  6 pt + Arial1,Do lewej + Arial + Ar... Znak Znak"/>
    <w:basedOn w:val="DefaultParagraphFont"/>
    <w:link w:val="Nagwek1NieKursywa"/>
    <w:uiPriority w:val="99"/>
    <w:locked/>
    <w:rsid w:val="00EB6975"/>
    <w:rPr>
      <w:rFonts w:ascii="Calibri" w:hAnsi="Calibri" w:cs="Calibri"/>
      <w:b/>
      <w:bCs/>
      <w:sz w:val="28"/>
      <w:szCs w:val="28"/>
      <w:lang w:val="pl-PL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@kolusz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k@kolusz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287</Words>
  <Characters>1725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na prowadzenie zajęć artystycznych i edukacyjnych w Miejskim Ośrodku Kultury w Koluszkach, ul</dc:title>
  <dc:subject/>
  <dc:creator>48534012957</dc:creator>
  <cp:keywords/>
  <dc:description/>
  <cp:lastModifiedBy>PC</cp:lastModifiedBy>
  <cp:revision>11</cp:revision>
  <cp:lastPrinted>2025-09-16T11:03:00Z</cp:lastPrinted>
  <dcterms:created xsi:type="dcterms:W3CDTF">2025-09-16T10:59:00Z</dcterms:created>
  <dcterms:modified xsi:type="dcterms:W3CDTF">2026-04-17T07:08:00Z</dcterms:modified>
</cp:coreProperties>
</file>